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8F" w:rsidRPr="00B9243D" w:rsidRDefault="00964D8A" w:rsidP="00691C52">
      <w:pPr>
        <w:ind w:firstLine="0"/>
        <w:rPr>
          <w:rFonts w:ascii="Arial" w:hAnsi="Arial" w:cs="Arial"/>
          <w:i/>
          <w:color w:val="C00000"/>
          <w:sz w:val="20"/>
          <w:lang w:val="fr-FR"/>
        </w:rPr>
      </w:pPr>
      <w:r>
        <w:rPr>
          <w:rFonts w:ascii="Arial" w:hAnsi="Arial" w:cs="Arial"/>
          <w:i/>
          <w:color w:val="C00000"/>
          <w:sz w:val="20"/>
          <w:lang w:val="fr-FR"/>
        </w:rPr>
        <w:t xml:space="preserve">En même temps que la soumission de </w:t>
      </w:r>
      <w:r w:rsidR="00B9243D" w:rsidRPr="00B9243D">
        <w:rPr>
          <w:rFonts w:ascii="Arial" w:hAnsi="Arial" w:cs="Arial"/>
          <w:i/>
          <w:color w:val="C00000"/>
          <w:sz w:val="20"/>
          <w:lang w:val="fr-FR"/>
        </w:rPr>
        <w:t>la demande de</w:t>
      </w:r>
      <w:r w:rsidR="00691C52" w:rsidRPr="00B9243D">
        <w:rPr>
          <w:rFonts w:ascii="Arial" w:hAnsi="Arial" w:cs="Arial"/>
          <w:i/>
          <w:color w:val="C00000"/>
          <w:sz w:val="20"/>
          <w:lang w:val="fr-FR"/>
        </w:rPr>
        <w:t xml:space="preserve"> projet</w:t>
      </w:r>
      <w:r w:rsidR="00B9243D" w:rsidRPr="00B9243D">
        <w:rPr>
          <w:rFonts w:ascii="Arial" w:hAnsi="Arial" w:cs="Arial"/>
          <w:i/>
          <w:color w:val="C00000"/>
          <w:sz w:val="20"/>
          <w:lang w:val="fr-FR"/>
        </w:rPr>
        <w:t xml:space="preserve"> dans l’application </w:t>
      </w:r>
      <w:hyperlink r:id="rId10" w:history="1">
        <w:r w:rsidR="004C5E57" w:rsidRPr="004C5E57">
          <w:rPr>
            <w:rStyle w:val="Lienhypertexte"/>
            <w:rFonts w:ascii="Arial" w:hAnsi="Arial" w:cs="Arial"/>
            <w:i/>
            <w:sz w:val="20"/>
            <w:lang w:val="fr-FR"/>
          </w:rPr>
          <w:t xml:space="preserve">DARESE </w:t>
        </w:r>
        <w:proofErr w:type="spellStart"/>
        <w:r w:rsidR="004C5E57" w:rsidRPr="004C5E57">
          <w:rPr>
            <w:rStyle w:val="Lienhypertexte"/>
            <w:rFonts w:ascii="Arial" w:hAnsi="Arial" w:cs="Arial"/>
            <w:i/>
            <w:sz w:val="20"/>
            <w:lang w:val="fr-FR"/>
          </w:rPr>
          <w:t>Prod</w:t>
        </w:r>
        <w:proofErr w:type="spellEnd"/>
      </w:hyperlink>
      <w:r>
        <w:rPr>
          <w:rFonts w:ascii="Arial" w:hAnsi="Arial" w:cs="Arial"/>
          <w:i/>
          <w:color w:val="C00000"/>
          <w:sz w:val="20"/>
          <w:lang w:val="fr-FR"/>
        </w:rPr>
        <w:t xml:space="preserve">, les </w:t>
      </w:r>
      <w:r w:rsidRPr="00B9243D">
        <w:rPr>
          <w:rFonts w:ascii="Arial" w:hAnsi="Arial" w:cs="Arial"/>
          <w:i/>
          <w:color w:val="C00000"/>
          <w:sz w:val="20"/>
          <w:lang w:val="fr-FR"/>
        </w:rPr>
        <w:t xml:space="preserve">directeurs d’unité </w:t>
      </w:r>
      <w:r>
        <w:rPr>
          <w:rFonts w:ascii="Arial" w:hAnsi="Arial" w:cs="Arial"/>
          <w:i/>
          <w:color w:val="C00000"/>
          <w:sz w:val="20"/>
          <w:lang w:val="fr-FR"/>
        </w:rPr>
        <w:t xml:space="preserve">ou leur représentant </w:t>
      </w:r>
      <w:r w:rsidR="00691C52" w:rsidRPr="00B9243D">
        <w:rPr>
          <w:rFonts w:ascii="Arial" w:hAnsi="Arial" w:cs="Arial"/>
          <w:i/>
          <w:color w:val="C00000"/>
          <w:sz w:val="20"/>
          <w:lang w:val="fr-FR"/>
        </w:rPr>
        <w:t xml:space="preserve">y </w:t>
      </w:r>
      <w:r>
        <w:rPr>
          <w:rFonts w:ascii="Arial" w:hAnsi="Arial" w:cs="Arial"/>
          <w:i/>
          <w:color w:val="C00000"/>
          <w:sz w:val="20"/>
          <w:lang w:val="fr-FR"/>
        </w:rPr>
        <w:t>att</w:t>
      </w:r>
      <w:bookmarkStart w:id="0" w:name="_GoBack"/>
      <w:bookmarkEnd w:id="0"/>
      <w:r>
        <w:rPr>
          <w:rFonts w:ascii="Arial" w:hAnsi="Arial" w:cs="Arial"/>
          <w:i/>
          <w:color w:val="C00000"/>
          <w:sz w:val="20"/>
          <w:lang w:val="fr-FR"/>
        </w:rPr>
        <w:t>achent</w:t>
      </w:r>
      <w:r w:rsidR="00691C52" w:rsidRPr="00B9243D">
        <w:rPr>
          <w:rFonts w:ascii="Arial" w:hAnsi="Arial" w:cs="Arial"/>
          <w:i/>
          <w:color w:val="C00000"/>
          <w:sz w:val="20"/>
          <w:lang w:val="fr-FR"/>
        </w:rPr>
        <w:t xml:space="preserve"> ce formulaire.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551"/>
        <w:gridCol w:w="3402"/>
      </w:tblGrid>
      <w:tr w:rsidR="00540DEE" w:rsidRPr="00E94C0D" w:rsidTr="005D1CAB">
        <w:tc>
          <w:tcPr>
            <w:tcW w:w="1985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7740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Centre INRA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E94C0D" w:rsidTr="005D1CAB">
        <w:tc>
          <w:tcPr>
            <w:tcW w:w="1985" w:type="dxa"/>
            <w:vMerge w:val="restart"/>
            <w:shd w:val="clear" w:color="auto" w:fill="CCFFCC"/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7740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Unité</w:t>
            </w:r>
            <w:r w:rsidRPr="00777402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7740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Codique</w:t>
            </w:r>
          </w:p>
        </w:tc>
        <w:tc>
          <w:tcPr>
            <w:tcW w:w="5953" w:type="dxa"/>
            <w:gridSpan w:val="2"/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E94C0D" w:rsidTr="005D1CAB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7740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Intitulé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E94C0D" w:rsidTr="005D1C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40DEE" w:rsidRPr="00777402" w:rsidRDefault="00540DEE" w:rsidP="00540DEE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77402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Titre de la thèse*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EE" w:rsidRDefault="00540DEE" w:rsidP="00687EB8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687EB8" w:rsidRPr="00777402" w:rsidRDefault="00687EB8" w:rsidP="00687EB8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721D6">
        <w:tc>
          <w:tcPr>
            <w:tcW w:w="9072" w:type="dxa"/>
            <w:gridSpan w:val="4"/>
            <w:shd w:val="clear" w:color="auto" w:fill="CCFFCC"/>
          </w:tcPr>
          <w:p w:rsidR="00540DEE" w:rsidRPr="00777402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77402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Résumé </w:t>
            </w:r>
            <w:r w:rsidRPr="00777402">
              <w:rPr>
                <w:rFonts w:ascii="Arial" w:hAnsi="Arial" w:cs="Arial"/>
                <w:i/>
                <w:sz w:val="20"/>
                <w:szCs w:val="20"/>
                <w:lang w:val="fr-FR"/>
              </w:rPr>
              <w:t>(10 – 15 lignes)</w:t>
            </w:r>
          </w:p>
        </w:tc>
      </w:tr>
      <w:tr w:rsidR="00540DEE" w:rsidRPr="004721D6" w:rsidTr="00687EB8">
        <w:trPr>
          <w:trHeight w:val="1138"/>
        </w:trPr>
        <w:tc>
          <w:tcPr>
            <w:tcW w:w="9072" w:type="dxa"/>
            <w:gridSpan w:val="4"/>
          </w:tcPr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916343" w:rsidRDefault="00916343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687EB8" w:rsidRPr="00777402" w:rsidRDefault="00687EB8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1F4245" w:rsidRPr="004C5E57" w:rsidTr="00E75640"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4245" w:rsidRDefault="001F4245" w:rsidP="00590D07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66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Projet proposé à un métaprogramme ? si oui, lequel ?</w:t>
            </w:r>
            <w:r w:rsidR="00E7564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E7564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sym w:font="Wingdings" w:char="F0F0"/>
            </w:r>
          </w:p>
          <w:p w:rsidR="00E75640" w:rsidRPr="00FF66B5" w:rsidRDefault="00E75640" w:rsidP="00E75640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 oui, i</w:t>
            </w:r>
            <w:r w:rsidRPr="00E75640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ntérêt pour le métaprogramme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1/2 page max)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sym w:font="Wingdings" w:char="F0F2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245" w:rsidRPr="00777402" w:rsidRDefault="001F4245" w:rsidP="00590D07">
            <w:pPr>
              <w:spacing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E75640" w:rsidRPr="004C5E57" w:rsidTr="00E75640">
        <w:trPr>
          <w:trHeight w:val="367"/>
        </w:trPr>
        <w:tc>
          <w:tcPr>
            <w:tcW w:w="9072" w:type="dxa"/>
            <w:gridSpan w:val="4"/>
            <w:shd w:val="clear" w:color="auto" w:fill="auto"/>
          </w:tcPr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E75640" w:rsidRPr="004624DE" w:rsidRDefault="00E75640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1F4245" w:rsidRPr="004C5E57" w:rsidTr="00590D07">
        <w:trPr>
          <w:trHeight w:val="367"/>
        </w:trPr>
        <w:tc>
          <w:tcPr>
            <w:tcW w:w="9072" w:type="dxa"/>
            <w:gridSpan w:val="4"/>
            <w:shd w:val="clear" w:color="auto" w:fill="CCFFCC"/>
          </w:tcPr>
          <w:p w:rsidR="001F4245" w:rsidRDefault="001F4245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4624D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Champs Thématiques du (des) département(s) concerné(s)</w:t>
            </w:r>
          </w:p>
        </w:tc>
      </w:tr>
      <w:tr w:rsidR="001F4245" w:rsidRPr="004C5E57" w:rsidTr="00590D07">
        <w:trPr>
          <w:trHeight w:val="731"/>
        </w:trPr>
        <w:tc>
          <w:tcPr>
            <w:tcW w:w="9072" w:type="dxa"/>
            <w:gridSpan w:val="4"/>
          </w:tcPr>
          <w:p w:rsidR="001F4245" w:rsidRDefault="001F4245" w:rsidP="00590D07">
            <w:pPr>
              <w:spacing w:before="60" w:after="60"/>
              <w:ind w:firstLine="34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F4245" w:rsidRDefault="001F4245" w:rsidP="00590D07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83966" w:rsidRPr="004C5E57" w:rsidTr="005E20AC">
        <w:tc>
          <w:tcPr>
            <w:tcW w:w="9072" w:type="dxa"/>
            <w:gridSpan w:val="4"/>
            <w:shd w:val="clear" w:color="auto" w:fill="CCFFCC"/>
            <w:vAlign w:val="center"/>
          </w:tcPr>
          <w:p w:rsidR="00583966" w:rsidRPr="002A73B3" w:rsidRDefault="002A73B3" w:rsidP="0059798F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30573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Enjeu(x) transversal(aux) du (des) département(s) concerné(s) : </w:t>
            </w:r>
            <w:r w:rsidRPr="00305737">
              <w:rPr>
                <w:rFonts w:ascii="Arial" w:hAnsi="Arial" w:cs="Arial"/>
                <w:b/>
                <w:sz w:val="20"/>
                <w:szCs w:val="20"/>
                <w:lang w:val="fr-FR"/>
              </w:rPr>
              <w:br/>
            </w:r>
            <w:r w:rsidRPr="002A73B3">
              <w:rPr>
                <w:i/>
                <w:sz w:val="20"/>
                <w:szCs w:val="20"/>
                <w:lang w:val="fr-FR"/>
              </w:rPr>
              <w:t>Si le département a défini des enjeux structurants, des défis ou des programmes, les indiquer ici</w:t>
            </w:r>
          </w:p>
        </w:tc>
      </w:tr>
      <w:tr w:rsidR="00583966" w:rsidRPr="004C5E57" w:rsidTr="001B49F6">
        <w:trPr>
          <w:trHeight w:val="2014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584" w:rsidRDefault="00302584" w:rsidP="00B74A9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B74A9E" w:rsidRDefault="00B74A9E" w:rsidP="00B74A9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5A1086" w:rsidRDefault="00566908" w:rsidP="00EA2F59">
      <w:pPr>
        <w:spacing w:before="0" w:after="240"/>
        <w:ind w:firstLine="0"/>
        <w:rPr>
          <w:rFonts w:ascii="Arial" w:hAnsi="Arial" w:cs="Arial"/>
          <w:bCs/>
          <w:i/>
          <w:sz w:val="20"/>
          <w:szCs w:val="20"/>
          <w:lang w:val="fr-FR"/>
        </w:rPr>
      </w:pPr>
      <w:r>
        <w:rPr>
          <w:rFonts w:ascii="Arial" w:hAnsi="Arial" w:cs="Arial"/>
          <w:bCs/>
          <w:i/>
          <w:sz w:val="20"/>
          <w:szCs w:val="20"/>
          <w:lang w:val="fr-FR"/>
        </w:rPr>
        <w:t xml:space="preserve">* </w:t>
      </w:r>
      <w:r w:rsidR="00540DEE" w:rsidRPr="00723D74">
        <w:rPr>
          <w:rFonts w:ascii="Arial" w:hAnsi="Arial" w:cs="Arial"/>
          <w:bCs/>
          <w:i/>
          <w:sz w:val="20"/>
          <w:szCs w:val="20"/>
          <w:lang w:val="fr-FR"/>
        </w:rPr>
        <w:t>Le titre doit pouvoir être publié sur le site web du département et d’autres supports de communicat</w:t>
      </w:r>
      <w:r w:rsidR="00540DEE">
        <w:rPr>
          <w:rFonts w:ascii="Arial" w:hAnsi="Arial" w:cs="Arial"/>
          <w:bCs/>
          <w:i/>
          <w:sz w:val="20"/>
          <w:szCs w:val="20"/>
          <w:lang w:val="fr-FR"/>
        </w:rPr>
        <w:t>ion pendant le déroulement de la</w:t>
      </w:r>
      <w:r w:rsidR="00540DEE" w:rsidRPr="00723D74">
        <w:rPr>
          <w:rFonts w:ascii="Arial" w:hAnsi="Arial" w:cs="Arial"/>
          <w:bCs/>
          <w:i/>
          <w:sz w:val="20"/>
          <w:szCs w:val="20"/>
          <w:lang w:val="fr-FR"/>
        </w:rPr>
        <w:t xml:space="preserve"> thèse</w:t>
      </w:r>
      <w:r w:rsidR="00540DEE">
        <w:rPr>
          <w:rFonts w:ascii="Arial" w:hAnsi="Arial" w:cs="Arial"/>
          <w:bCs/>
          <w:i/>
          <w:sz w:val="20"/>
          <w:szCs w:val="20"/>
          <w:lang w:val="fr-FR"/>
        </w:rPr>
        <w:t>, sauf exception dûment argumentée</w:t>
      </w:r>
    </w:p>
    <w:p w:rsidR="005A1086" w:rsidRDefault="005A1086">
      <w:pPr>
        <w:spacing w:before="0" w:after="0"/>
        <w:ind w:firstLine="0"/>
        <w:jc w:val="left"/>
        <w:rPr>
          <w:rFonts w:ascii="Arial" w:hAnsi="Arial" w:cs="Arial"/>
          <w:bCs/>
          <w:i/>
          <w:sz w:val="20"/>
          <w:szCs w:val="20"/>
          <w:lang w:val="fr-FR"/>
        </w:rPr>
      </w:pPr>
      <w:r>
        <w:rPr>
          <w:rFonts w:ascii="Arial" w:hAnsi="Arial" w:cs="Arial"/>
          <w:bCs/>
          <w:i/>
          <w:sz w:val="20"/>
          <w:szCs w:val="20"/>
          <w:lang w:val="fr-FR"/>
        </w:rPr>
        <w:br w:type="page"/>
      </w:r>
    </w:p>
    <w:p w:rsidR="00540DEE" w:rsidRPr="00D2143A" w:rsidRDefault="00540DEE" w:rsidP="005A1086">
      <w:pPr>
        <w:spacing w:before="0" w:after="240"/>
        <w:ind w:firstLine="0"/>
        <w:rPr>
          <w:rFonts w:ascii="Arial" w:hAnsi="Arial" w:cs="Arial"/>
          <w:bCs/>
          <w:i/>
          <w:sz w:val="20"/>
          <w:szCs w:val="20"/>
          <w:lang w:val="fr-FR"/>
        </w:rPr>
      </w:pPr>
    </w:p>
    <w:p w:rsidR="00540DEE" w:rsidRPr="00D2143A" w:rsidRDefault="00540DEE" w:rsidP="00540DEE">
      <w:pPr>
        <w:pBdr>
          <w:top w:val="single" w:sz="4" w:space="8" w:color="008000"/>
        </w:pBdr>
        <w:shd w:val="clear" w:color="auto" w:fill="FFE0C1"/>
        <w:spacing w:before="240" w:after="240"/>
        <w:ind w:firstLine="0"/>
        <w:rPr>
          <w:rFonts w:ascii="Arial" w:hAnsi="Arial" w:cs="Arial"/>
          <w:b/>
          <w:bCs/>
          <w:color w:val="006600"/>
          <w:sz w:val="28"/>
          <w:lang w:val="fr-FR"/>
        </w:rPr>
      </w:pPr>
      <w:r>
        <w:rPr>
          <w:rFonts w:ascii="Arial" w:hAnsi="Arial" w:cs="Arial"/>
          <w:b/>
          <w:bCs/>
          <w:color w:val="006600"/>
          <w:sz w:val="28"/>
          <w:lang w:val="fr-FR"/>
        </w:rPr>
        <w:t>Financement envisagé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2409"/>
      </w:tblGrid>
      <w:tr w:rsidR="00DC7004" w:rsidRPr="004C5E57" w:rsidTr="00590D07"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C7004" w:rsidRPr="00E94C0D" w:rsidRDefault="00DC7004" w:rsidP="00332ACD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Financement(s) demandé(s) ou acquis </w:t>
            </w:r>
            <w:r w:rsidR="004839A2" w:rsidRPr="00332ACD">
              <w:rPr>
                <w:rFonts w:ascii="Arial" w:hAnsi="Arial" w:cs="Arial"/>
                <w:bCs/>
                <w:sz w:val="18"/>
                <w:szCs w:val="20"/>
                <w:lang w:val="fr-FR"/>
              </w:rPr>
              <w:t>(précise</w:t>
            </w:r>
            <w:r w:rsidR="00332ACD" w:rsidRPr="00332ACD">
              <w:rPr>
                <w:rFonts w:ascii="Arial" w:hAnsi="Arial" w:cs="Arial"/>
                <w:bCs/>
                <w:sz w:val="18"/>
                <w:szCs w:val="20"/>
                <w:lang w:val="fr-FR"/>
              </w:rPr>
              <w:t>r</w:t>
            </w:r>
            <w:r w:rsidR="004839A2" w:rsidRPr="00332ACD">
              <w:rPr>
                <w:rFonts w:ascii="Arial" w:hAnsi="Arial" w:cs="Arial"/>
                <w:bCs/>
                <w:sz w:val="18"/>
                <w:szCs w:val="20"/>
                <w:lang w:val="fr-FR"/>
              </w:rPr>
              <w:t xml:space="preserve"> l’organisme détenteur du co-financement si non INRA)</w:t>
            </w:r>
          </w:p>
        </w:tc>
      </w:tr>
      <w:tr w:rsidR="00204A17" w:rsidRPr="00E94C0D" w:rsidTr="00204A17">
        <w:trPr>
          <w:trHeight w:val="527"/>
        </w:trPr>
        <w:tc>
          <w:tcPr>
            <w:tcW w:w="3544" w:type="dxa"/>
            <w:shd w:val="clear" w:color="auto" w:fill="auto"/>
            <w:vAlign w:val="center"/>
          </w:tcPr>
          <w:p w:rsidR="00204A17" w:rsidRPr="005E6B6B" w:rsidRDefault="00204A17" w:rsidP="00204A17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Département INRA</w:t>
            </w:r>
            <w:r w:rsidR="0059798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sollicité ou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br/>
              <w:t>structure sollicitée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MétaP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, autre)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4A17" w:rsidRDefault="00204A17" w:rsidP="00DB3F84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Statut du financement :</w:t>
            </w:r>
          </w:p>
          <w:p w:rsidR="00204A17" w:rsidRPr="005E6B6B" w:rsidRDefault="00204A17" w:rsidP="00DB3F84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acquis ou demandé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5E6B6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%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de financement concerné</w:t>
            </w:r>
          </w:p>
        </w:tc>
      </w:tr>
      <w:tr w:rsidR="00204A17" w:rsidRPr="00E94C0D" w:rsidTr="00204A17">
        <w:tc>
          <w:tcPr>
            <w:tcW w:w="3544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4A17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204A17" w:rsidRPr="00E94C0D" w:rsidTr="00204A17">
        <w:tc>
          <w:tcPr>
            <w:tcW w:w="3544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4A17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204A17" w:rsidRPr="00E94C0D" w:rsidTr="00204A17">
        <w:tc>
          <w:tcPr>
            <w:tcW w:w="3544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4A17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204A17" w:rsidRPr="00E94C0D" w:rsidTr="00204A17">
        <w:tc>
          <w:tcPr>
            <w:tcW w:w="3544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04A17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04A17" w:rsidRPr="005E6B6B" w:rsidRDefault="00204A17" w:rsidP="00540DEE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0927C4" w:rsidRDefault="000927C4" w:rsidP="00003A6D">
      <w:pPr>
        <w:ind w:firstLine="0"/>
        <w:rPr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722"/>
        <w:gridCol w:w="2806"/>
      </w:tblGrid>
      <w:tr w:rsidR="004C5E57" w:rsidRPr="005E6B6B" w:rsidTr="004C5E57">
        <w:trPr>
          <w:trHeight w:val="43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4C5E57" w:rsidRPr="005E6B6B" w:rsidRDefault="004C5E57" w:rsidP="004C5E57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Sujet proposé dans le cadre de l’AAP spécifique INRA</w:t>
            </w:r>
            <w:r w:rsidR="0059798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/ANSES ?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4C5E57" w:rsidRPr="005E6B6B" w:rsidRDefault="004C5E57" w:rsidP="00385358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OUI 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C5E57" w:rsidRPr="005E6B6B" w:rsidRDefault="004C5E57" w:rsidP="00385358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NON</w:t>
            </w:r>
          </w:p>
        </w:tc>
      </w:tr>
      <w:tr w:rsidR="004C5E57" w:rsidRPr="005E6B6B" w:rsidTr="004C5E57">
        <w:trPr>
          <w:trHeight w:val="438"/>
        </w:trPr>
        <w:tc>
          <w:tcPr>
            <w:tcW w:w="3544" w:type="dxa"/>
            <w:vMerge/>
            <w:shd w:val="clear" w:color="auto" w:fill="auto"/>
            <w:vAlign w:val="center"/>
          </w:tcPr>
          <w:p w:rsidR="004C5E57" w:rsidRPr="005E6B6B" w:rsidRDefault="004C5E57" w:rsidP="00385358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4C5E57" w:rsidRDefault="004C5E57" w:rsidP="00385358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4C5E57" w:rsidRPr="005E6B6B" w:rsidRDefault="004C5E57" w:rsidP="00385358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4C5E57" w:rsidRDefault="004C5E57" w:rsidP="00003A6D">
      <w:pPr>
        <w:ind w:firstLine="0"/>
        <w:rPr>
          <w:lang w:val="fr-FR"/>
        </w:rPr>
      </w:pPr>
    </w:p>
    <w:p w:rsidR="00540DEE" w:rsidRDefault="00540DEE" w:rsidP="00540DEE">
      <w:pPr>
        <w:pBdr>
          <w:top w:val="single" w:sz="4" w:space="8" w:color="008000"/>
        </w:pBdr>
        <w:shd w:val="clear" w:color="auto" w:fill="FFE0C1"/>
        <w:spacing w:before="240" w:after="240"/>
        <w:ind w:firstLine="0"/>
        <w:rPr>
          <w:rFonts w:ascii="Arial" w:hAnsi="Arial" w:cs="Arial"/>
          <w:b/>
          <w:bCs/>
          <w:color w:val="006600"/>
          <w:sz w:val="28"/>
          <w:lang w:val="fr-FR"/>
        </w:rPr>
      </w:pPr>
      <w:r>
        <w:rPr>
          <w:rFonts w:ascii="Arial" w:hAnsi="Arial" w:cs="Arial"/>
          <w:b/>
          <w:bCs/>
          <w:color w:val="006600"/>
          <w:sz w:val="28"/>
          <w:lang w:val="fr-FR"/>
        </w:rPr>
        <w:t>Encadrement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985"/>
        <w:gridCol w:w="1134"/>
        <w:gridCol w:w="283"/>
        <w:gridCol w:w="992"/>
      </w:tblGrid>
      <w:tr w:rsidR="00540DEE" w:rsidRPr="00E94C0D">
        <w:tc>
          <w:tcPr>
            <w:tcW w:w="340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Responsable(s) </w:t>
            </w:r>
            <w:r w:rsidRPr="00E94C0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 la thèse</w:t>
            </w:r>
          </w:p>
        </w:tc>
        <w:tc>
          <w:tcPr>
            <w:tcW w:w="3261" w:type="dxa"/>
            <w:gridSpan w:val="2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shd w:val="clear" w:color="auto" w:fill="CCFFCC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94C0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HDR ? </w:t>
            </w:r>
            <w:r w:rsidRPr="00E94C0D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(O/N)</w:t>
            </w:r>
          </w:p>
        </w:tc>
        <w:tc>
          <w:tcPr>
            <w:tcW w:w="992" w:type="dxa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E94C0D">
        <w:tc>
          <w:tcPr>
            <w:tcW w:w="340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Directeur</w:t>
            </w:r>
            <w:r w:rsidR="0073598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(s)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94C0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 la thèse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(si différent du</w:t>
            </w:r>
            <w:r w:rsidR="0073598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(des)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responsable</w:t>
            </w:r>
            <w:r w:rsidR="0073598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3261" w:type="dxa"/>
            <w:gridSpan w:val="2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gridSpan w:val="2"/>
            <w:shd w:val="clear" w:color="auto" w:fill="CCFFCC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E94C0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HDR ? </w:t>
            </w:r>
            <w:r w:rsidRPr="00E94C0D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(O/N)</w:t>
            </w:r>
          </w:p>
        </w:tc>
        <w:tc>
          <w:tcPr>
            <w:tcW w:w="992" w:type="dxa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C5E57">
        <w:tc>
          <w:tcPr>
            <w:tcW w:w="3402" w:type="dxa"/>
            <w:shd w:val="clear" w:color="auto" w:fill="CCFFCC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1748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Nombre de doctorants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dirigés </w:t>
            </w:r>
            <w:r w:rsidR="002E16F3" w:rsidRPr="00FF66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actuellement</w:t>
            </w:r>
            <w:r w:rsidR="002E16F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par le(s) responsable(s) de la thèse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gridSpan w:val="2"/>
            <w:shd w:val="clear" w:color="auto" w:fill="CCFFCC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1748F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Nombre de post-docs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ou CDD dirigés </w:t>
            </w:r>
            <w:r w:rsidR="002E16F3" w:rsidRPr="00FF66B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actuellement</w:t>
            </w:r>
            <w:r w:rsidR="002E16F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par le(s) responsable(s) de la thèse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540DEE" w:rsidRPr="00E94C0D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540DEE" w:rsidRDefault="00540DEE" w:rsidP="00540DEE">
      <w:pPr>
        <w:spacing w:before="240" w:after="0"/>
        <w:ind w:firstLine="0"/>
        <w:rPr>
          <w:rFonts w:ascii="Arial" w:hAnsi="Arial" w:cs="Arial"/>
          <w:b/>
          <w:bCs/>
          <w:sz w:val="20"/>
          <w:szCs w:val="20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  <w:gridCol w:w="30"/>
      </w:tblGrid>
      <w:tr w:rsidR="00540DEE" w:rsidRPr="004C5E57">
        <w:tc>
          <w:tcPr>
            <w:tcW w:w="9102" w:type="dxa"/>
            <w:gridSpan w:val="3"/>
            <w:shd w:val="clear" w:color="auto" w:fill="CCFFCC"/>
            <w:vAlign w:val="center"/>
          </w:tcPr>
          <w:p w:rsidR="00540DEE" w:rsidRPr="004624D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624D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Liste de 5 publications récentes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du (des) responsable(s) de la thèse, </w:t>
            </w:r>
            <w:r w:rsidRPr="004624D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en rapport avec le projet proposé</w:t>
            </w:r>
          </w:p>
        </w:tc>
      </w:tr>
      <w:tr w:rsidR="00540DEE" w:rsidRPr="004C5E57">
        <w:tc>
          <w:tcPr>
            <w:tcW w:w="9102" w:type="dxa"/>
            <w:gridSpan w:val="3"/>
            <w:tcBorders>
              <w:bottom w:val="single" w:sz="4" w:space="0" w:color="auto"/>
            </w:tcBorders>
            <w:vAlign w:val="center"/>
          </w:tcPr>
          <w:p w:rsidR="00687EB8" w:rsidRDefault="00687EB8" w:rsidP="002E16F3">
            <w:pPr>
              <w:spacing w:before="6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AE138D" w:rsidRDefault="00AE138D" w:rsidP="002E16F3">
            <w:pPr>
              <w:spacing w:before="6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4C5E57" w:rsidRDefault="004C5E57" w:rsidP="002E16F3">
            <w:pPr>
              <w:spacing w:before="6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4C5E57" w:rsidRDefault="004C5E57" w:rsidP="002E16F3">
            <w:pPr>
              <w:spacing w:before="6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4C5E57" w:rsidRDefault="004C5E57" w:rsidP="002E16F3">
            <w:pPr>
              <w:spacing w:before="6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4C5E57" w:rsidRDefault="004C5E57" w:rsidP="002E16F3">
            <w:pPr>
              <w:spacing w:before="6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2E16F3" w:rsidRPr="004624DE" w:rsidRDefault="002E16F3" w:rsidP="002E16F3">
            <w:pPr>
              <w:spacing w:before="60" w:after="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687EB8" w:rsidRPr="004624DE" w:rsidRDefault="00687EB8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540DEE" w:rsidRPr="004C5E57">
        <w:tblPrEx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0DEE" w:rsidRPr="004721D6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C5E57" w:rsidTr="00735981">
        <w:tblPrEx>
          <w:tblLook w:val="04A0" w:firstRow="1" w:lastRow="0" w:firstColumn="1" w:lastColumn="0" w:noHBand="0" w:noVBand="1"/>
        </w:tblPrEx>
        <w:trPr>
          <w:gridAfter w:val="1"/>
          <w:wAfter w:w="30" w:type="dxa"/>
          <w:trHeight w:val="75"/>
        </w:trPr>
        <w:tc>
          <w:tcPr>
            <w:tcW w:w="3402" w:type="dxa"/>
            <w:shd w:val="clear" w:color="auto" w:fill="CCFFCC"/>
            <w:vAlign w:val="center"/>
          </w:tcPr>
          <w:p w:rsidR="00540DEE" w:rsidRPr="004721D6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21D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Université</w:t>
            </w:r>
            <w:r w:rsidR="0073598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d’inscription de l’étudiant en thèse</w:t>
            </w:r>
          </w:p>
        </w:tc>
        <w:tc>
          <w:tcPr>
            <w:tcW w:w="5670" w:type="dxa"/>
            <w:vAlign w:val="center"/>
          </w:tcPr>
          <w:p w:rsidR="00540DEE" w:rsidRPr="004721D6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721D6" w:rsidTr="00735981">
        <w:tblPrEx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3402" w:type="dxa"/>
            <w:shd w:val="clear" w:color="auto" w:fill="CCFFCC"/>
            <w:vAlign w:val="center"/>
          </w:tcPr>
          <w:p w:rsidR="00540DEE" w:rsidRPr="004721D6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21D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Ecole doctorale</w:t>
            </w:r>
          </w:p>
        </w:tc>
        <w:tc>
          <w:tcPr>
            <w:tcW w:w="5670" w:type="dxa"/>
            <w:vAlign w:val="center"/>
          </w:tcPr>
          <w:p w:rsidR="00540DEE" w:rsidRPr="004721D6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721D6" w:rsidTr="00735981">
        <w:tblPrEx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3402" w:type="dxa"/>
            <w:shd w:val="clear" w:color="auto" w:fill="CCFFCC"/>
            <w:vAlign w:val="center"/>
          </w:tcPr>
          <w:p w:rsidR="00540DEE" w:rsidRPr="004721D6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21D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Composition prévue du comité de thèse</w:t>
            </w:r>
            <w:r w:rsidRPr="004721D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br/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(nom, laboratoire</w:t>
            </w:r>
            <w:r w:rsidRPr="004721D6">
              <w:rPr>
                <w:rFonts w:ascii="Arial" w:hAnsi="Arial" w:cs="Arial"/>
                <w:bCs/>
                <w:i/>
                <w:sz w:val="20"/>
                <w:szCs w:val="20"/>
                <w:lang w:val="fr-FR"/>
              </w:rPr>
              <w:t>)</w:t>
            </w:r>
          </w:p>
        </w:tc>
        <w:tc>
          <w:tcPr>
            <w:tcW w:w="5670" w:type="dxa"/>
            <w:vAlign w:val="center"/>
          </w:tcPr>
          <w:p w:rsidR="00540DEE" w:rsidRPr="004721D6" w:rsidRDefault="00540DEE" w:rsidP="00540DEE">
            <w:pPr>
              <w:numPr>
                <w:ilvl w:val="0"/>
                <w:numId w:val="13"/>
              </w:numPr>
              <w:spacing w:before="60" w:after="60"/>
              <w:ind w:left="459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4721D6">
              <w:rPr>
                <w:rFonts w:ascii="Arial" w:hAnsi="Arial" w:cs="Arial"/>
                <w:bCs/>
                <w:sz w:val="20"/>
                <w:szCs w:val="20"/>
                <w:lang w:val="fr-FR"/>
              </w:rPr>
              <w:t>Membre 1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 : </w:t>
            </w:r>
          </w:p>
          <w:p w:rsidR="00540DEE" w:rsidRPr="004721D6" w:rsidRDefault="00540DEE" w:rsidP="00540DEE">
            <w:pPr>
              <w:numPr>
                <w:ilvl w:val="0"/>
                <w:numId w:val="13"/>
              </w:numPr>
              <w:spacing w:before="60" w:after="60"/>
              <w:ind w:left="459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4721D6">
              <w:rPr>
                <w:rFonts w:ascii="Arial" w:hAnsi="Arial" w:cs="Arial"/>
                <w:bCs/>
                <w:sz w:val="20"/>
                <w:szCs w:val="20"/>
                <w:lang w:val="fr-FR"/>
              </w:rPr>
              <w:t>Membre 2</w:t>
            </w: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 :</w:t>
            </w:r>
          </w:p>
          <w:p w:rsidR="00540DEE" w:rsidRPr="004721D6" w:rsidRDefault="00540DEE" w:rsidP="00540DEE">
            <w:pPr>
              <w:numPr>
                <w:ilvl w:val="0"/>
                <w:numId w:val="13"/>
              </w:numPr>
              <w:spacing w:before="60" w:after="60"/>
              <w:ind w:left="459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4721D6">
              <w:rPr>
                <w:rFonts w:ascii="Arial" w:hAnsi="Arial" w:cs="Arial"/>
                <w:bCs/>
                <w:sz w:val="20"/>
                <w:szCs w:val="20"/>
                <w:lang w:val="fr-FR"/>
              </w:rPr>
              <w:t>Etc…</w:t>
            </w:r>
          </w:p>
        </w:tc>
      </w:tr>
    </w:tbl>
    <w:p w:rsidR="00687EB8" w:rsidRPr="00687EB8" w:rsidRDefault="00687EB8" w:rsidP="00687EB8">
      <w:pPr>
        <w:spacing w:before="0" w:after="0"/>
        <w:ind w:firstLine="0"/>
        <w:rPr>
          <w:rFonts w:ascii="Arial" w:hAnsi="Arial" w:cs="Arial"/>
          <w:b/>
          <w:bCs/>
          <w:sz w:val="20"/>
          <w:lang w:val="fr-FR"/>
        </w:rPr>
      </w:pPr>
    </w:p>
    <w:p w:rsidR="00540DEE" w:rsidRPr="005E6B6B" w:rsidRDefault="00540DEE" w:rsidP="00540DEE">
      <w:pPr>
        <w:pBdr>
          <w:top w:val="single" w:sz="4" w:space="8" w:color="008000"/>
        </w:pBdr>
        <w:shd w:val="clear" w:color="auto" w:fill="FFE0C1"/>
        <w:spacing w:before="240" w:after="240"/>
        <w:ind w:firstLine="0"/>
        <w:rPr>
          <w:rFonts w:ascii="Arial" w:hAnsi="Arial" w:cs="Arial"/>
          <w:b/>
          <w:bCs/>
          <w:color w:val="006600"/>
          <w:sz w:val="28"/>
          <w:lang w:val="fr-FR"/>
        </w:rPr>
      </w:pPr>
      <w:r>
        <w:rPr>
          <w:rFonts w:ascii="Arial" w:hAnsi="Arial" w:cs="Arial"/>
          <w:b/>
          <w:bCs/>
          <w:color w:val="006600"/>
          <w:sz w:val="28"/>
          <w:lang w:val="fr-FR"/>
        </w:rPr>
        <w:lastRenderedPageBreak/>
        <w:t xml:space="preserve">Description du projet </w:t>
      </w:r>
      <w:r w:rsidRPr="00FF22FC">
        <w:rPr>
          <w:rFonts w:ascii="Arial" w:hAnsi="Arial" w:cs="Arial"/>
          <w:bCs/>
          <w:color w:val="006600"/>
          <w:sz w:val="28"/>
          <w:lang w:val="fr-FR"/>
        </w:rPr>
        <w:t>(4 pages maximum)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40DEE" w:rsidRPr="004C5E57">
        <w:tc>
          <w:tcPr>
            <w:tcW w:w="9072" w:type="dxa"/>
            <w:shd w:val="clear" w:color="auto" w:fill="CCFFCC"/>
          </w:tcPr>
          <w:p w:rsidR="00540DEE" w:rsidRPr="004721D6" w:rsidRDefault="00540DEE" w:rsidP="00376CF7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Enjeux scientifiques </w:t>
            </w:r>
            <w:r w:rsidR="00376CF7">
              <w:rPr>
                <w:rFonts w:ascii="Arial" w:hAnsi="Arial" w:cs="Arial"/>
                <w:b/>
                <w:sz w:val="20"/>
                <w:lang w:val="fr-FR"/>
              </w:rPr>
              <w:t xml:space="preserve">et </w:t>
            </w:r>
            <w:r w:rsidR="00376CF7" w:rsidRPr="00376CF7">
              <w:rPr>
                <w:rFonts w:ascii="Arial" w:hAnsi="Arial" w:cs="Arial"/>
                <w:b/>
                <w:sz w:val="20"/>
                <w:lang w:val="fr-FR"/>
              </w:rPr>
              <w:t xml:space="preserve">socio-économiques </w:t>
            </w:r>
            <w:r w:rsidR="00C058A8">
              <w:rPr>
                <w:rFonts w:ascii="Arial" w:hAnsi="Arial" w:cs="Arial"/>
                <w:b/>
                <w:sz w:val="20"/>
                <w:lang w:val="fr-FR"/>
              </w:rPr>
              <w:t>auxquels répond le projet</w:t>
            </w:r>
          </w:p>
        </w:tc>
      </w:tr>
      <w:tr w:rsidR="00540DEE" w:rsidRPr="004C5E57">
        <w:tc>
          <w:tcPr>
            <w:tcW w:w="9072" w:type="dxa"/>
          </w:tcPr>
          <w:p w:rsidR="00185BF5" w:rsidRDefault="00185BF5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723D74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C5E57">
        <w:tc>
          <w:tcPr>
            <w:tcW w:w="9072" w:type="dxa"/>
            <w:shd w:val="clear" w:color="auto" w:fill="CCFFCC"/>
          </w:tcPr>
          <w:p w:rsidR="00540DEE" w:rsidRPr="004721D6" w:rsidRDefault="00C058A8" w:rsidP="00540DEE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="00540DE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tat de l’art scientifique – Originalité du projet</w:t>
            </w:r>
          </w:p>
        </w:tc>
      </w:tr>
      <w:tr w:rsidR="00540DEE" w:rsidRPr="004C5E57">
        <w:tc>
          <w:tcPr>
            <w:tcW w:w="9072" w:type="dxa"/>
          </w:tcPr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9D020B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C5E57">
        <w:tc>
          <w:tcPr>
            <w:tcW w:w="9072" w:type="dxa"/>
            <w:shd w:val="clear" w:color="auto" w:fill="CCFFCC"/>
          </w:tcPr>
          <w:p w:rsidR="00540DEE" w:rsidRPr="004721D6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Question de recherche proposée au candidat </w:t>
            </w:r>
          </w:p>
        </w:tc>
      </w:tr>
      <w:tr w:rsidR="00540DEE" w:rsidRPr="004C5E57">
        <w:tc>
          <w:tcPr>
            <w:tcW w:w="9072" w:type="dxa"/>
          </w:tcPr>
          <w:p w:rsidR="002E16F3" w:rsidRDefault="002E16F3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2E16F3" w:rsidRDefault="002E16F3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9D020B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721D6">
        <w:tc>
          <w:tcPr>
            <w:tcW w:w="9072" w:type="dxa"/>
            <w:shd w:val="clear" w:color="auto" w:fill="CCFFCC"/>
          </w:tcPr>
          <w:p w:rsidR="00540DEE" w:rsidRPr="004721D6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Hypothèses de travail</w:t>
            </w:r>
          </w:p>
        </w:tc>
      </w:tr>
      <w:tr w:rsidR="00540DEE" w:rsidRPr="004721D6">
        <w:tc>
          <w:tcPr>
            <w:tcW w:w="9072" w:type="dxa"/>
          </w:tcPr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9D020B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C5E57">
        <w:tc>
          <w:tcPr>
            <w:tcW w:w="9072" w:type="dxa"/>
            <w:shd w:val="clear" w:color="auto" w:fill="CCFFCC"/>
          </w:tcPr>
          <w:p w:rsidR="00540DEE" w:rsidRPr="004721D6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723D74">
              <w:rPr>
                <w:rFonts w:ascii="Arial" w:hAnsi="Arial" w:cs="Arial"/>
                <w:b/>
                <w:sz w:val="20"/>
                <w:lang w:val="fr-FR"/>
              </w:rPr>
              <w:t xml:space="preserve">Matériel </w:t>
            </w:r>
            <w:r>
              <w:rPr>
                <w:rFonts w:ascii="Arial" w:hAnsi="Arial" w:cs="Arial"/>
                <w:b/>
                <w:sz w:val="20"/>
                <w:lang w:val="fr-FR"/>
              </w:rPr>
              <w:t>nécessaire (</w:t>
            </w:r>
            <w:r w:rsidRPr="00723D74">
              <w:rPr>
                <w:rFonts w:ascii="Arial" w:hAnsi="Arial" w:cs="Arial"/>
                <w:b/>
                <w:sz w:val="20"/>
                <w:lang w:val="fr-FR"/>
              </w:rPr>
              <w:t>disponible et/ou à produire</w:t>
            </w:r>
            <w:r>
              <w:rPr>
                <w:rFonts w:ascii="Arial" w:hAnsi="Arial" w:cs="Arial"/>
                <w:b/>
                <w:sz w:val="20"/>
                <w:lang w:val="fr-FR"/>
              </w:rPr>
              <w:t>),</w:t>
            </w:r>
            <w:r w:rsidRPr="00723D74">
              <w:rPr>
                <w:rFonts w:ascii="Arial" w:hAnsi="Arial" w:cs="Arial"/>
                <w:b/>
                <w:sz w:val="20"/>
                <w:lang w:val="fr-FR"/>
              </w:rPr>
              <w:t xml:space="preserve"> et méthodes envisagées</w:t>
            </w:r>
          </w:p>
        </w:tc>
      </w:tr>
      <w:tr w:rsidR="00540DEE" w:rsidRPr="004C5E57">
        <w:tc>
          <w:tcPr>
            <w:tcW w:w="9072" w:type="dxa"/>
          </w:tcPr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723D74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721D6">
        <w:tc>
          <w:tcPr>
            <w:tcW w:w="9072" w:type="dxa"/>
            <w:tcBorders>
              <w:bottom w:val="single" w:sz="4" w:space="0" w:color="auto"/>
            </w:tcBorders>
            <w:shd w:val="clear" w:color="auto" w:fill="CCFFCC"/>
          </w:tcPr>
          <w:p w:rsidR="00540DEE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Programme de recherches </w:t>
            </w:r>
          </w:p>
        </w:tc>
      </w:tr>
      <w:tr w:rsidR="00540DEE" w:rsidRPr="004721D6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40DEE" w:rsidRPr="00EB2D87" w:rsidRDefault="00540DEE" w:rsidP="00540DEE">
            <w:pPr>
              <w:spacing w:before="60" w:after="60"/>
              <w:ind w:firstLine="0"/>
              <w:rPr>
                <w:rFonts w:ascii="Arial" w:hAnsi="Arial" w:cs="Arial"/>
                <w:sz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rPr>
                <w:rFonts w:ascii="Arial" w:hAnsi="Arial" w:cs="Arial"/>
                <w:sz w:val="20"/>
                <w:lang w:val="fr-FR"/>
              </w:rPr>
            </w:pPr>
          </w:p>
          <w:p w:rsidR="00540DEE" w:rsidRPr="00EB2D87" w:rsidRDefault="00540DEE" w:rsidP="00540DEE">
            <w:pPr>
              <w:spacing w:before="60" w:after="60"/>
              <w:ind w:firstLine="0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540DEE" w:rsidRPr="004721D6">
        <w:tc>
          <w:tcPr>
            <w:tcW w:w="9072" w:type="dxa"/>
            <w:tcBorders>
              <w:bottom w:val="single" w:sz="4" w:space="0" w:color="auto"/>
            </w:tcBorders>
            <w:shd w:val="clear" w:color="auto" w:fill="CCFFCC"/>
          </w:tcPr>
          <w:p w:rsidR="00540DEE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Calendrier</w:t>
            </w:r>
          </w:p>
        </w:tc>
      </w:tr>
      <w:tr w:rsidR="00540DEE" w:rsidRPr="004721D6">
        <w:tc>
          <w:tcPr>
            <w:tcW w:w="9072" w:type="dxa"/>
            <w:shd w:val="clear" w:color="auto" w:fill="auto"/>
          </w:tcPr>
          <w:p w:rsidR="00540DEE" w:rsidRDefault="00540DEE" w:rsidP="00540DEE">
            <w:pPr>
              <w:spacing w:before="60" w:after="60"/>
              <w:ind w:firstLine="0"/>
              <w:rPr>
                <w:rFonts w:ascii="Arial" w:hAnsi="Arial" w:cs="Arial"/>
                <w:sz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rPr>
                <w:rFonts w:ascii="Arial" w:hAnsi="Arial" w:cs="Arial"/>
                <w:sz w:val="20"/>
                <w:lang w:val="fr-FR"/>
              </w:rPr>
            </w:pPr>
          </w:p>
          <w:p w:rsidR="00540DEE" w:rsidRPr="00EB2D87" w:rsidRDefault="00540DEE" w:rsidP="00540DEE">
            <w:pPr>
              <w:spacing w:before="60" w:after="60"/>
              <w:ind w:firstLine="0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540DEE" w:rsidRPr="004721D6">
        <w:tc>
          <w:tcPr>
            <w:tcW w:w="9072" w:type="dxa"/>
            <w:shd w:val="clear" w:color="auto" w:fill="CCFFCC"/>
          </w:tcPr>
          <w:p w:rsidR="00540DEE" w:rsidRPr="004721D6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Publications envisageables</w:t>
            </w:r>
          </w:p>
        </w:tc>
      </w:tr>
      <w:tr w:rsidR="00540DEE" w:rsidRPr="004721D6">
        <w:tc>
          <w:tcPr>
            <w:tcW w:w="9072" w:type="dxa"/>
          </w:tcPr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723D74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C5E57">
        <w:tc>
          <w:tcPr>
            <w:tcW w:w="9072" w:type="dxa"/>
            <w:shd w:val="clear" w:color="auto" w:fill="CCFFCC"/>
          </w:tcPr>
          <w:p w:rsidR="00540DEE" w:rsidRPr="004721D6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Compétences cognitives et techniques acquises par le doctorant</w:t>
            </w:r>
          </w:p>
        </w:tc>
      </w:tr>
      <w:tr w:rsidR="00540DEE" w:rsidRPr="004C5E57">
        <w:tc>
          <w:tcPr>
            <w:tcW w:w="9072" w:type="dxa"/>
          </w:tcPr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723D74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C5E57">
        <w:tc>
          <w:tcPr>
            <w:tcW w:w="9072" w:type="dxa"/>
            <w:shd w:val="clear" w:color="auto" w:fill="CCFFCC"/>
          </w:tcPr>
          <w:p w:rsidR="00540DEE" w:rsidRPr="004721D6" w:rsidRDefault="00540DEE" w:rsidP="00540DEE">
            <w:pPr>
              <w:spacing w:before="60" w:after="60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Partenariat scientifique et industriel dans lequel s’inscrit le travail</w:t>
            </w:r>
          </w:p>
        </w:tc>
      </w:tr>
      <w:tr w:rsidR="00540DEE" w:rsidRPr="004C5E57">
        <w:tc>
          <w:tcPr>
            <w:tcW w:w="9072" w:type="dxa"/>
          </w:tcPr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723D74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540DEE" w:rsidRPr="004721D6">
        <w:tc>
          <w:tcPr>
            <w:tcW w:w="9072" w:type="dxa"/>
            <w:shd w:val="clear" w:color="auto" w:fill="CCFFCC"/>
          </w:tcPr>
          <w:p w:rsidR="00540DEE" w:rsidRPr="00FF22FC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22F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Références bibliographiques</w:t>
            </w:r>
          </w:p>
        </w:tc>
      </w:tr>
      <w:tr w:rsidR="00540DEE" w:rsidRPr="004721D6">
        <w:tc>
          <w:tcPr>
            <w:tcW w:w="9072" w:type="dxa"/>
          </w:tcPr>
          <w:p w:rsidR="00D26EF5" w:rsidRDefault="00D26EF5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540DEE" w:rsidRDefault="00540DEE" w:rsidP="00A20566">
      <w:pPr>
        <w:spacing w:before="0"/>
        <w:ind w:firstLine="0"/>
        <w:jc w:val="left"/>
        <w:rPr>
          <w:rFonts w:ascii="Arial" w:hAnsi="Arial" w:cs="Arial"/>
          <w:bCs/>
          <w:sz w:val="20"/>
          <w:szCs w:val="16"/>
          <w:lang w:val="fr-FR"/>
        </w:rPr>
      </w:pPr>
    </w:p>
    <w:p w:rsidR="00A20566" w:rsidRPr="00A20566" w:rsidRDefault="00A20566" w:rsidP="00A20566">
      <w:pPr>
        <w:pBdr>
          <w:top w:val="single" w:sz="4" w:space="8" w:color="008000"/>
        </w:pBdr>
        <w:shd w:val="clear" w:color="auto" w:fill="FFE0C1"/>
        <w:spacing w:before="360"/>
        <w:ind w:firstLine="0"/>
        <w:rPr>
          <w:rFonts w:ascii="Arial" w:hAnsi="Arial" w:cs="Arial"/>
          <w:b/>
          <w:bCs/>
          <w:sz w:val="28"/>
          <w:lang w:val="fr-FR"/>
        </w:rPr>
      </w:pPr>
      <w:r w:rsidRPr="00A20566">
        <w:rPr>
          <w:rFonts w:ascii="Arial" w:hAnsi="Arial" w:cs="Arial"/>
          <w:b/>
          <w:bCs/>
          <w:sz w:val="28"/>
          <w:lang w:val="fr-FR"/>
        </w:rPr>
        <w:t xml:space="preserve">Candidat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994"/>
        <w:gridCol w:w="1559"/>
        <w:gridCol w:w="4394"/>
      </w:tblGrid>
      <w:tr w:rsidR="00A20566" w:rsidRPr="00A20566" w:rsidTr="0023332E">
        <w:trPr>
          <w:trHeight w:val="379"/>
        </w:trPr>
        <w:tc>
          <w:tcPr>
            <w:tcW w:w="2125" w:type="dxa"/>
            <w:shd w:val="clear" w:color="auto" w:fill="CCFFCC"/>
            <w:vAlign w:val="center"/>
          </w:tcPr>
          <w:p w:rsidR="00A20566" w:rsidRPr="00A20566" w:rsidRDefault="00A20566" w:rsidP="0023332E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2056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Candidat pressenti (O/N)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20566" w:rsidRPr="00A20566" w:rsidRDefault="00A20566" w:rsidP="0023332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shd w:val="clear" w:color="auto" w:fill="CCFFCC"/>
            <w:vAlign w:val="center"/>
          </w:tcPr>
          <w:p w:rsidR="00A20566" w:rsidRPr="00A20566" w:rsidRDefault="00A20566" w:rsidP="0023332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2056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Nom, Prénom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0566" w:rsidRPr="00A20566" w:rsidRDefault="00A20566" w:rsidP="0023332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A20566" w:rsidRPr="00A20566" w:rsidRDefault="00A20566" w:rsidP="00A20566">
      <w:pPr>
        <w:spacing w:before="0" w:after="0"/>
        <w:ind w:firstLine="0"/>
        <w:jc w:val="left"/>
        <w:rPr>
          <w:rFonts w:ascii="Arial" w:hAnsi="Arial" w:cs="Arial"/>
          <w:bCs/>
          <w:i/>
          <w:sz w:val="20"/>
          <w:szCs w:val="20"/>
          <w:lang w:val="fr-FR"/>
        </w:rPr>
      </w:pPr>
      <w:r w:rsidRPr="00A20566">
        <w:rPr>
          <w:rFonts w:ascii="Arial" w:hAnsi="Arial" w:cs="Arial"/>
          <w:bCs/>
          <w:i/>
          <w:sz w:val="20"/>
          <w:szCs w:val="20"/>
          <w:lang w:val="fr-FR"/>
        </w:rPr>
        <w:t xml:space="preserve">Si le candidat est déjà connu, joindre un CV complet (études, diplômes, expériences professionnelles) </w:t>
      </w:r>
    </w:p>
    <w:p w:rsidR="00185BF5" w:rsidRDefault="00185BF5" w:rsidP="00A20566">
      <w:pPr>
        <w:spacing w:before="0"/>
        <w:ind w:firstLine="0"/>
        <w:jc w:val="left"/>
        <w:rPr>
          <w:rFonts w:ascii="Arial" w:hAnsi="Arial" w:cs="Arial"/>
          <w:bCs/>
          <w:sz w:val="20"/>
          <w:szCs w:val="16"/>
          <w:lang w:val="fr-FR"/>
        </w:rPr>
      </w:pPr>
    </w:p>
    <w:p w:rsidR="00540DEE" w:rsidRPr="005E6B6B" w:rsidRDefault="00540DEE" w:rsidP="00540DEE">
      <w:pPr>
        <w:pBdr>
          <w:top w:val="single" w:sz="4" w:space="8" w:color="008000"/>
        </w:pBdr>
        <w:shd w:val="clear" w:color="auto" w:fill="FFE0C1"/>
        <w:spacing w:before="360" w:after="240"/>
        <w:ind w:firstLine="0"/>
        <w:rPr>
          <w:rFonts w:ascii="Arial" w:hAnsi="Arial" w:cs="Arial"/>
          <w:b/>
          <w:bCs/>
          <w:color w:val="006600"/>
          <w:sz w:val="28"/>
          <w:lang w:val="fr-FR"/>
        </w:rPr>
      </w:pPr>
      <w:r>
        <w:rPr>
          <w:rFonts w:ascii="Arial" w:hAnsi="Arial" w:cs="Arial"/>
          <w:b/>
          <w:bCs/>
          <w:color w:val="006600"/>
          <w:sz w:val="28"/>
          <w:lang w:val="fr-FR"/>
        </w:rPr>
        <w:t>Autres informations</w:t>
      </w:r>
      <w:r w:rsidR="00DB3F84">
        <w:rPr>
          <w:rFonts w:ascii="Arial" w:hAnsi="Arial" w:cs="Arial"/>
          <w:b/>
          <w:bCs/>
          <w:color w:val="006600"/>
          <w:sz w:val="28"/>
          <w:lang w:val="fr-FR"/>
        </w:rPr>
        <w:t xml:space="preserve"> (1/2 page maximum)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540DEE" w:rsidRPr="00723D74">
        <w:tc>
          <w:tcPr>
            <w:tcW w:w="9072" w:type="dxa"/>
          </w:tcPr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2E16F3" w:rsidRDefault="002E16F3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40DEE" w:rsidRPr="00723D74" w:rsidRDefault="00540DEE" w:rsidP="00540DEE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687EB8" w:rsidRDefault="00687EB8" w:rsidP="00687EB8">
      <w:pPr>
        <w:spacing w:before="0" w:after="0"/>
        <w:ind w:firstLine="0"/>
        <w:rPr>
          <w:rFonts w:ascii="Arial" w:hAnsi="Arial" w:cs="Arial"/>
          <w:b/>
          <w:bCs/>
          <w:sz w:val="20"/>
          <w:lang w:val="fr-FR"/>
        </w:rPr>
      </w:pPr>
    </w:p>
    <w:p w:rsidR="0011089E" w:rsidRDefault="0011089E" w:rsidP="00687EB8">
      <w:pPr>
        <w:spacing w:before="0" w:after="0"/>
        <w:ind w:firstLine="0"/>
        <w:rPr>
          <w:rFonts w:ascii="Arial" w:hAnsi="Arial" w:cs="Arial"/>
          <w:b/>
          <w:bCs/>
          <w:sz w:val="20"/>
          <w:lang w:val="fr-FR"/>
        </w:rPr>
      </w:pPr>
    </w:p>
    <w:p w:rsidR="0011089E" w:rsidRPr="00271AD2" w:rsidRDefault="0011089E" w:rsidP="0011089E">
      <w:pPr>
        <w:pBdr>
          <w:top w:val="single" w:sz="4" w:space="8" w:color="008000"/>
        </w:pBdr>
        <w:shd w:val="clear" w:color="auto" w:fill="FFE0C1"/>
        <w:spacing w:before="240" w:after="240"/>
        <w:ind w:firstLine="0"/>
        <w:rPr>
          <w:rFonts w:ascii="Arial" w:hAnsi="Arial" w:cs="Arial"/>
          <w:b/>
          <w:bCs/>
          <w:color w:val="006600"/>
          <w:sz w:val="28"/>
          <w:lang w:val="fr-FR"/>
        </w:rPr>
      </w:pPr>
      <w:r>
        <w:rPr>
          <w:rFonts w:ascii="Arial" w:hAnsi="Arial" w:cs="Arial"/>
          <w:b/>
          <w:bCs/>
          <w:color w:val="006600"/>
          <w:sz w:val="28"/>
          <w:lang w:val="fr-FR"/>
        </w:rPr>
        <w:t xml:space="preserve">Avis du directeur d’unité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1089E" w:rsidRPr="004C5E57" w:rsidTr="00D34DD7">
        <w:tc>
          <w:tcPr>
            <w:tcW w:w="9072" w:type="dxa"/>
            <w:shd w:val="clear" w:color="auto" w:fill="CCFFCC"/>
          </w:tcPr>
          <w:p w:rsidR="0011089E" w:rsidRPr="003464A4" w:rsidRDefault="0011089E" w:rsidP="00D34DD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Cs w:val="20"/>
                <w:lang w:val="fr-FR"/>
              </w:rPr>
            </w:pPr>
            <w:r w:rsidRPr="003464A4">
              <w:rPr>
                <w:rFonts w:ascii="Arial" w:hAnsi="Arial" w:cs="Arial"/>
                <w:b/>
                <w:bCs/>
                <w:szCs w:val="20"/>
                <w:lang w:val="fr-FR"/>
              </w:rPr>
              <w:t>Avis du directeur de l’unité</w:t>
            </w:r>
          </w:p>
        </w:tc>
      </w:tr>
      <w:tr w:rsidR="0011089E" w:rsidRPr="004C5E57" w:rsidTr="00D34DD7">
        <w:tc>
          <w:tcPr>
            <w:tcW w:w="9072" w:type="dxa"/>
          </w:tcPr>
          <w:p w:rsidR="0011089E" w:rsidRDefault="0011089E" w:rsidP="00D34DD7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Priorité accordée au projet, en cas de demandes multiples</w:t>
            </w:r>
          </w:p>
          <w:p w:rsidR="0011089E" w:rsidRDefault="0011089E" w:rsidP="00D34DD7">
            <w:pPr>
              <w:spacing w:before="60" w:after="60"/>
              <w:ind w:left="360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1089E" w:rsidRDefault="0011089E" w:rsidP="00D34DD7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Avis sur le projet scientifique</w:t>
            </w:r>
          </w:p>
          <w:p w:rsidR="0011089E" w:rsidRDefault="0011089E" w:rsidP="00D34DD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11089E" w:rsidRDefault="0011089E" w:rsidP="00D34DD7">
            <w:pPr>
              <w:numPr>
                <w:ilvl w:val="0"/>
                <w:numId w:val="15"/>
              </w:numPr>
              <w:spacing w:before="60" w:after="6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Avis sur le candidat (si connu au moment du dépôt du projet)</w:t>
            </w:r>
          </w:p>
          <w:p w:rsidR="0011089E" w:rsidRPr="00DD299F" w:rsidRDefault="0011089E" w:rsidP="00D34DD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11089E" w:rsidRPr="004C5E57" w:rsidTr="00D34DD7">
        <w:tc>
          <w:tcPr>
            <w:tcW w:w="9072" w:type="dxa"/>
            <w:shd w:val="clear" w:color="auto" w:fill="CCFFCC"/>
          </w:tcPr>
          <w:p w:rsidR="0011089E" w:rsidRPr="004721D6" w:rsidRDefault="0011089E" w:rsidP="00D34DD7">
            <w:pPr>
              <w:spacing w:before="60" w:after="60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721D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Date et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nom du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proofErr w:type="spellEnd"/>
          </w:p>
        </w:tc>
      </w:tr>
      <w:tr w:rsidR="0011089E" w:rsidRPr="004C5E57" w:rsidTr="00D34DD7">
        <w:tc>
          <w:tcPr>
            <w:tcW w:w="9072" w:type="dxa"/>
            <w:shd w:val="clear" w:color="auto" w:fill="auto"/>
          </w:tcPr>
          <w:p w:rsidR="0011089E" w:rsidRDefault="0011089E" w:rsidP="00D34DD7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11089E" w:rsidRPr="00DD299F" w:rsidRDefault="0011089E" w:rsidP="00D34DD7">
            <w:pPr>
              <w:spacing w:before="60" w:after="60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</w:tbl>
    <w:p w:rsidR="00BA28EC" w:rsidRPr="00916343" w:rsidRDefault="00BA28EC" w:rsidP="0011089E">
      <w:pPr>
        <w:spacing w:before="0" w:after="0"/>
        <w:ind w:firstLine="0"/>
        <w:rPr>
          <w:rFonts w:ascii="Arial" w:hAnsi="Arial" w:cs="Arial"/>
          <w:sz w:val="22"/>
          <w:lang w:val="fr-FR"/>
        </w:rPr>
      </w:pPr>
    </w:p>
    <w:sectPr w:rsidR="00BA28EC" w:rsidRPr="00916343" w:rsidSect="00185BF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64" w:right="1418" w:bottom="851" w:left="1418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A7" w:rsidRDefault="00E62FA7">
      <w:r>
        <w:separator/>
      </w:r>
    </w:p>
  </w:endnote>
  <w:endnote w:type="continuationSeparator" w:id="0">
    <w:p w:rsidR="00E62FA7" w:rsidRDefault="00E6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EE" w:rsidRDefault="00594184" w:rsidP="00540DE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67978">
      <w:rPr>
        <w:rStyle w:val="Numrodepage"/>
      </w:rPr>
      <w:instrText>PAGE</w:instrText>
    </w:r>
    <w:r w:rsidR="00540DEE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540DEE" w:rsidRDefault="00540DEE" w:rsidP="00540D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EE" w:rsidRDefault="00594184" w:rsidP="00540DE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67978">
      <w:rPr>
        <w:rStyle w:val="Numrodepage"/>
      </w:rPr>
      <w:instrText>PAGE</w:instrText>
    </w:r>
    <w:r w:rsidR="00540DEE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FD5086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40DEE" w:rsidRDefault="00540DEE" w:rsidP="00FF66B5">
    <w:pPr>
      <w:pStyle w:val="Pieddepage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A7" w:rsidRDefault="00E62FA7">
      <w:r>
        <w:separator/>
      </w:r>
    </w:p>
  </w:footnote>
  <w:footnote w:type="continuationSeparator" w:id="0">
    <w:p w:rsidR="00E62FA7" w:rsidRDefault="00E6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EE" w:rsidRPr="004C08A2" w:rsidRDefault="00540DEE" w:rsidP="005A1086">
    <w:pPr>
      <w:tabs>
        <w:tab w:val="left" w:pos="2925"/>
      </w:tabs>
      <w:spacing w:before="240" w:after="0"/>
      <w:ind w:firstLine="0"/>
      <w:rPr>
        <w:rFonts w:ascii="Arial" w:hAnsi="Arial" w:cs="Arial"/>
        <w:bCs/>
        <w:i/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9" w:type="dxa"/>
      <w:tblLayout w:type="fixed"/>
      <w:tblLook w:val="01E0" w:firstRow="1" w:lastRow="1" w:firstColumn="1" w:lastColumn="1" w:noHBand="0" w:noVBand="0"/>
    </w:tblPr>
    <w:tblGrid>
      <w:gridCol w:w="3227"/>
      <w:gridCol w:w="6322"/>
    </w:tblGrid>
    <w:tr w:rsidR="00540DEE" w:rsidRPr="004C5E57" w:rsidTr="00A44285">
      <w:tc>
        <w:tcPr>
          <w:tcW w:w="3227" w:type="dxa"/>
        </w:tcPr>
        <w:p w:rsidR="00540DEE" w:rsidRPr="00E75640" w:rsidRDefault="001E4638" w:rsidP="00E75640">
          <w:pPr>
            <w:pStyle w:val="En-tte"/>
            <w:ind w:firstLine="0"/>
            <w:jc w:val="center"/>
            <w:rPr>
              <w:color w:val="008469"/>
            </w:rPr>
          </w:pPr>
          <w:r>
            <w:rPr>
              <w:noProof/>
              <w:color w:val="008469"/>
              <w:lang w:val="fr-FR"/>
            </w:rPr>
            <w:drawing>
              <wp:inline distT="0" distB="0" distL="0" distR="0">
                <wp:extent cx="1900555" cy="779145"/>
                <wp:effectExtent l="19050" t="0" r="4445" b="0"/>
                <wp:docPr id="1" name="Image 1" descr="Logotype-INRA-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ype-INRA-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55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2" w:type="dxa"/>
          <w:vAlign w:val="center"/>
        </w:tcPr>
        <w:p w:rsidR="00540DEE" w:rsidRPr="00E94C0D" w:rsidRDefault="00540DEE" w:rsidP="00302584">
          <w:pPr>
            <w:spacing w:after="0"/>
            <w:ind w:firstLine="0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 w:rsidRPr="00E94C0D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Demande de bourse de thèse</w:t>
          </w:r>
        </w:p>
        <w:p w:rsidR="00E75640" w:rsidRDefault="00540DEE" w:rsidP="00E75640">
          <w:pPr>
            <w:spacing w:after="0"/>
            <w:ind w:firstLine="34"/>
            <w:jc w:val="center"/>
            <w:rPr>
              <w:rFonts w:ascii="Arial" w:hAnsi="Arial" w:cs="Arial"/>
              <w:b/>
              <w:bCs/>
              <w:sz w:val="28"/>
              <w:szCs w:val="28"/>
              <w:lang w:val="fr-FR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D</w:t>
          </w:r>
          <w:r w:rsidRPr="008C5393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>ossier de proposition de sujet</w:t>
          </w:r>
          <w:r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 xml:space="preserve"> </w:t>
          </w:r>
          <w:r w:rsidR="00687EB8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br/>
          </w:r>
          <w:r w:rsidR="00E75640">
            <w:rPr>
              <w:rFonts w:ascii="Arial" w:hAnsi="Arial" w:cs="Arial"/>
              <w:b/>
              <w:bCs/>
              <w:sz w:val="28"/>
              <w:szCs w:val="28"/>
              <w:lang w:val="fr-FR"/>
            </w:rPr>
            <w:t xml:space="preserve">de thèse </w:t>
          </w:r>
        </w:p>
        <w:p w:rsidR="00EC0E6C" w:rsidRPr="00185BF5" w:rsidRDefault="00540DEE" w:rsidP="00FD5086">
          <w:pPr>
            <w:spacing w:after="0"/>
            <w:ind w:firstLine="34"/>
            <w:jc w:val="center"/>
            <w:rPr>
              <w:rFonts w:ascii="Arial" w:hAnsi="Arial" w:cs="Arial"/>
              <w:bCs/>
              <w:i/>
              <w:sz w:val="22"/>
              <w:szCs w:val="28"/>
              <w:lang w:val="fr-FR"/>
            </w:rPr>
          </w:pPr>
          <w:r w:rsidRPr="00185BF5">
            <w:rPr>
              <w:rFonts w:ascii="Arial" w:hAnsi="Arial" w:cs="Arial"/>
              <w:bCs/>
              <w:i/>
              <w:sz w:val="22"/>
              <w:szCs w:val="28"/>
              <w:lang w:val="fr-FR"/>
            </w:rPr>
            <w:t xml:space="preserve">à </w:t>
          </w:r>
          <w:r w:rsidR="00B9243D" w:rsidRPr="00185BF5">
            <w:rPr>
              <w:rFonts w:ascii="Arial" w:hAnsi="Arial" w:cs="Arial"/>
              <w:bCs/>
              <w:i/>
              <w:sz w:val="22"/>
              <w:szCs w:val="28"/>
              <w:lang w:val="fr-FR"/>
            </w:rPr>
            <w:t>déposer</w:t>
          </w:r>
          <w:r w:rsidR="00360ADC" w:rsidRPr="00185BF5">
            <w:rPr>
              <w:rFonts w:ascii="Arial" w:hAnsi="Arial" w:cs="Arial"/>
              <w:bCs/>
              <w:i/>
              <w:sz w:val="22"/>
              <w:szCs w:val="28"/>
              <w:lang w:val="fr-FR"/>
            </w:rPr>
            <w:t xml:space="preserve"> pour </w:t>
          </w:r>
          <w:r w:rsidR="00360ADC" w:rsidRPr="00587A1C">
            <w:rPr>
              <w:rFonts w:ascii="Arial" w:hAnsi="Arial" w:cs="Arial"/>
              <w:b/>
              <w:bCs/>
              <w:i/>
              <w:sz w:val="22"/>
              <w:szCs w:val="28"/>
              <w:lang w:val="fr-FR"/>
            </w:rPr>
            <w:t xml:space="preserve">le </w:t>
          </w:r>
          <w:r w:rsidR="00FD5086">
            <w:rPr>
              <w:rFonts w:ascii="Arial" w:hAnsi="Arial" w:cs="Arial"/>
              <w:b/>
              <w:i/>
              <w:sz w:val="22"/>
              <w:szCs w:val="22"/>
            </w:rPr>
            <w:t>1er</w:t>
          </w:r>
          <w:r w:rsidR="00D6710A" w:rsidRPr="00D6710A">
            <w:rPr>
              <w:rFonts w:ascii="Arial" w:hAnsi="Arial" w:cs="Arial"/>
              <w:b/>
              <w:i/>
              <w:sz w:val="22"/>
              <w:szCs w:val="22"/>
            </w:rPr>
            <w:t xml:space="preserve"> </w:t>
          </w:r>
          <w:proofErr w:type="spellStart"/>
          <w:r w:rsidR="00FD5086">
            <w:rPr>
              <w:rFonts w:ascii="Arial" w:hAnsi="Arial" w:cs="Arial"/>
              <w:b/>
              <w:i/>
              <w:sz w:val="22"/>
              <w:szCs w:val="22"/>
            </w:rPr>
            <w:t>octobre</w:t>
          </w:r>
          <w:proofErr w:type="spellEnd"/>
          <w:r w:rsidR="00D6710A">
            <w:rPr>
              <w:b/>
              <w:i/>
            </w:rPr>
            <w:t xml:space="preserve"> </w:t>
          </w:r>
          <w:r w:rsidR="00E75640" w:rsidRPr="00587A1C">
            <w:rPr>
              <w:rFonts w:ascii="Arial" w:hAnsi="Arial" w:cs="Arial"/>
              <w:b/>
              <w:bCs/>
              <w:i/>
              <w:sz w:val="22"/>
              <w:szCs w:val="28"/>
              <w:lang w:val="fr-FR"/>
            </w:rPr>
            <w:t>201</w:t>
          </w:r>
          <w:r w:rsidR="004C5E57">
            <w:rPr>
              <w:rFonts w:ascii="Arial" w:hAnsi="Arial" w:cs="Arial"/>
              <w:b/>
              <w:bCs/>
              <w:i/>
              <w:sz w:val="22"/>
              <w:szCs w:val="28"/>
              <w:lang w:val="fr-FR"/>
            </w:rPr>
            <w:t>9</w:t>
          </w:r>
          <w:r w:rsidRPr="00185BF5">
            <w:rPr>
              <w:rFonts w:ascii="Arial" w:hAnsi="Arial" w:cs="Arial"/>
              <w:bCs/>
              <w:i/>
              <w:sz w:val="22"/>
              <w:szCs w:val="28"/>
              <w:lang w:val="fr-FR"/>
            </w:rPr>
            <w:br/>
          </w:r>
          <w:r w:rsidR="00B9243D" w:rsidRPr="00185BF5">
            <w:rPr>
              <w:rFonts w:ascii="Arial" w:hAnsi="Arial" w:cs="Arial"/>
              <w:bCs/>
              <w:i/>
              <w:sz w:val="22"/>
              <w:szCs w:val="28"/>
              <w:lang w:val="fr-FR"/>
            </w:rPr>
            <w:t xml:space="preserve">dans l’application thèses </w:t>
          </w:r>
          <w:r w:rsidR="004C5E57">
            <w:rPr>
              <w:rFonts w:ascii="Arial" w:hAnsi="Arial" w:cs="Arial"/>
              <w:bCs/>
              <w:i/>
              <w:sz w:val="22"/>
              <w:szCs w:val="28"/>
              <w:lang w:val="fr-FR"/>
            </w:rPr>
            <w:t>« </w:t>
          </w:r>
          <w:hyperlink r:id="rId2" w:history="1">
            <w:r w:rsidR="004C5E57" w:rsidRPr="004C5E57">
              <w:rPr>
                <w:rStyle w:val="Lienhypertexte"/>
                <w:rFonts w:ascii="Arial" w:hAnsi="Arial" w:cs="Arial"/>
                <w:bCs/>
                <w:i/>
                <w:sz w:val="22"/>
                <w:szCs w:val="28"/>
                <w:lang w:val="fr-FR"/>
              </w:rPr>
              <w:t xml:space="preserve">DARESE </w:t>
            </w:r>
            <w:proofErr w:type="spellStart"/>
            <w:r w:rsidR="004C5E57" w:rsidRPr="004C5E57">
              <w:rPr>
                <w:rStyle w:val="Lienhypertexte"/>
                <w:rFonts w:ascii="Arial" w:hAnsi="Arial" w:cs="Arial"/>
                <w:bCs/>
                <w:i/>
                <w:sz w:val="22"/>
                <w:szCs w:val="28"/>
                <w:lang w:val="fr-FR"/>
              </w:rPr>
              <w:t>Prod</w:t>
            </w:r>
            <w:proofErr w:type="spellEnd"/>
            <w:r w:rsidR="004C5E57" w:rsidRPr="004C5E57">
              <w:rPr>
                <w:rStyle w:val="Lienhypertexte"/>
                <w:rFonts w:ascii="Arial" w:hAnsi="Arial" w:cs="Arial"/>
                <w:bCs/>
                <w:i/>
                <w:sz w:val="22"/>
                <w:szCs w:val="28"/>
                <w:lang w:val="fr-FR"/>
              </w:rPr>
              <w:t> </w:t>
            </w:r>
          </w:hyperlink>
          <w:r w:rsidR="004C5E57">
            <w:rPr>
              <w:rFonts w:ascii="Arial" w:hAnsi="Arial" w:cs="Arial"/>
              <w:bCs/>
              <w:i/>
              <w:sz w:val="22"/>
              <w:szCs w:val="28"/>
              <w:lang w:val="fr-FR"/>
            </w:rPr>
            <w:t>»</w:t>
          </w:r>
        </w:p>
      </w:tc>
    </w:tr>
  </w:tbl>
  <w:p w:rsidR="00540DEE" w:rsidRPr="002F39FA" w:rsidRDefault="00540DEE" w:rsidP="002E16F3">
    <w:pPr>
      <w:spacing w:before="0" w:after="0"/>
      <w:ind w:firstLine="0"/>
      <w:rPr>
        <w:rFonts w:ascii="Arial" w:hAnsi="Arial" w:cs="Arial"/>
        <w:b/>
        <w:bCs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.05pt;height:14.4pt" o:bullet="t">
        <v:imagedata r:id="rId1" o:title="BD21337_"/>
      </v:shape>
    </w:pict>
  </w:numPicBullet>
  <w:numPicBullet w:numPicBulletId="1">
    <w:pict>
      <v:shape id="_x0000_i1054" type="#_x0000_t75" style="width:8.2pt;height:8.2pt" o:bullet="t">
        <v:imagedata r:id="rId2" o:title="BD14582_"/>
      </v:shape>
    </w:pict>
  </w:numPicBullet>
  <w:numPicBullet w:numPicBulletId="2">
    <w:pict>
      <v:shape id="_x0000_i1055" type="#_x0000_t75" style="width:8.2pt;height:8.2pt" o:bullet="t">
        <v:imagedata r:id="rId3" o:title="BD21343_"/>
      </v:shape>
    </w:pict>
  </w:numPicBullet>
  <w:numPicBullet w:numPicBulletId="3">
    <w:pict>
      <v:shape id="_x0000_i1056" type="#_x0000_t75" style="width:8.2pt;height:8.2pt" o:bullet="t">
        <v:imagedata r:id="rId4" o:title="BD14833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65B39"/>
    <w:multiLevelType w:val="multilevel"/>
    <w:tmpl w:val="42B0BC5A"/>
    <w:lvl w:ilvl="0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8B6"/>
    <w:multiLevelType w:val="hybridMultilevel"/>
    <w:tmpl w:val="89668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053"/>
    <w:multiLevelType w:val="hybridMultilevel"/>
    <w:tmpl w:val="F9582BDC"/>
    <w:lvl w:ilvl="0" w:tplc="C3B0DBD4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65E5B30"/>
    <w:multiLevelType w:val="hybridMultilevel"/>
    <w:tmpl w:val="6BC4DE1A"/>
    <w:lvl w:ilvl="0" w:tplc="72B4BCC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B772F"/>
    <w:multiLevelType w:val="hybridMultilevel"/>
    <w:tmpl w:val="D4A65B5A"/>
    <w:lvl w:ilvl="0" w:tplc="C3B0DBD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2461C1"/>
    <w:multiLevelType w:val="hybridMultilevel"/>
    <w:tmpl w:val="EFBE0C36"/>
    <w:lvl w:ilvl="0" w:tplc="AD0E98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1D7"/>
    <w:multiLevelType w:val="hybridMultilevel"/>
    <w:tmpl w:val="0688CDB6"/>
    <w:lvl w:ilvl="0" w:tplc="52E47388">
      <w:start w:val="1"/>
      <w:numFmt w:val="bullet"/>
      <w:lvlText w:val=""/>
      <w:lvlJc w:val="left"/>
      <w:pPr>
        <w:tabs>
          <w:tab w:val="num" w:pos="513"/>
        </w:tabs>
        <w:ind w:left="2186" w:hanging="39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11D8"/>
    <w:multiLevelType w:val="hybridMultilevel"/>
    <w:tmpl w:val="6E82CEA0"/>
    <w:lvl w:ilvl="0" w:tplc="A0208F7E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02A0459"/>
    <w:multiLevelType w:val="hybridMultilevel"/>
    <w:tmpl w:val="C1BA8B6C"/>
    <w:lvl w:ilvl="0" w:tplc="040C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367D16C0"/>
    <w:multiLevelType w:val="multilevel"/>
    <w:tmpl w:val="6BDAEACA"/>
    <w:styleLink w:val="StyleStylelisteSPEhierarchiseHirarchisationComplexe12"/>
    <w:lvl w:ilvl="0">
      <w:start w:val="1"/>
      <w:numFmt w:val="bullet"/>
      <w:lvlText w:val=""/>
      <w:lvlPicBulletId w:val="0"/>
      <w:lvlJc w:val="left"/>
      <w:pPr>
        <w:tabs>
          <w:tab w:val="num" w:pos="1021"/>
        </w:tabs>
        <w:ind w:left="680" w:hanging="226"/>
      </w:pPr>
      <w:rPr>
        <w:rFonts w:ascii="Times New Roman" w:hAnsi="Times New Roman"/>
        <w:bCs/>
        <w:sz w:val="24"/>
        <w:szCs w:val="24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341B7"/>
    <w:multiLevelType w:val="hybridMultilevel"/>
    <w:tmpl w:val="2CB226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F9312C"/>
    <w:multiLevelType w:val="hybridMultilevel"/>
    <w:tmpl w:val="36920D96"/>
    <w:lvl w:ilvl="0" w:tplc="9BC435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53583"/>
    <w:multiLevelType w:val="hybridMultilevel"/>
    <w:tmpl w:val="42B0BC5A"/>
    <w:lvl w:ilvl="0" w:tplc="DD34C784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C7393"/>
    <w:multiLevelType w:val="multilevel"/>
    <w:tmpl w:val="59B298F6"/>
    <w:lvl w:ilvl="0">
      <w:start w:val="1"/>
      <w:numFmt w:val="bullet"/>
      <w:lvlText w:val=""/>
      <w:lvlPicBulletId w:val="3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B0270"/>
    <w:multiLevelType w:val="hybridMultilevel"/>
    <w:tmpl w:val="59B298F6"/>
    <w:lvl w:ilvl="0" w:tplc="D90A0688">
      <w:start w:val="1"/>
      <w:numFmt w:val="bullet"/>
      <w:lvlText w:val=""/>
      <w:lvlPicBulletId w:val="3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67B31"/>
    <w:multiLevelType w:val="hybridMultilevel"/>
    <w:tmpl w:val="E77873B4"/>
    <w:lvl w:ilvl="0" w:tplc="72489E6A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"/>
  </w:num>
  <w:num w:numId="5">
    <w:abstractNumId w:val="15"/>
  </w:num>
  <w:num w:numId="6">
    <w:abstractNumId w:val="14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15">
    <w:abstractNumId w:val="11"/>
  </w:num>
  <w:num w:numId="16">
    <w:abstractNumId w:val="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84"/>
    <w:rsid w:val="00003A6D"/>
    <w:rsid w:val="00012CDE"/>
    <w:rsid w:val="0003112A"/>
    <w:rsid w:val="000927C4"/>
    <w:rsid w:val="000B65D2"/>
    <w:rsid w:val="0011089E"/>
    <w:rsid w:val="001513A9"/>
    <w:rsid w:val="001606E7"/>
    <w:rsid w:val="00184930"/>
    <w:rsid w:val="00185BF5"/>
    <w:rsid w:val="001B49F6"/>
    <w:rsid w:val="001C31FC"/>
    <w:rsid w:val="001D1F87"/>
    <w:rsid w:val="001E4638"/>
    <w:rsid w:val="001E5C22"/>
    <w:rsid w:val="001E6B53"/>
    <w:rsid w:val="001F4245"/>
    <w:rsid w:val="001F4D06"/>
    <w:rsid w:val="00204A17"/>
    <w:rsid w:val="00224B53"/>
    <w:rsid w:val="0023332E"/>
    <w:rsid w:val="00270D66"/>
    <w:rsid w:val="00273E49"/>
    <w:rsid w:val="002962E5"/>
    <w:rsid w:val="002A33F4"/>
    <w:rsid w:val="002A5F9C"/>
    <w:rsid w:val="002A73B3"/>
    <w:rsid w:val="002D28D3"/>
    <w:rsid w:val="002E16F3"/>
    <w:rsid w:val="002F3C4E"/>
    <w:rsid w:val="0030118F"/>
    <w:rsid w:val="00302584"/>
    <w:rsid w:val="00305737"/>
    <w:rsid w:val="00332ACD"/>
    <w:rsid w:val="00360ADC"/>
    <w:rsid w:val="00376CF7"/>
    <w:rsid w:val="003A4C09"/>
    <w:rsid w:val="003B49E5"/>
    <w:rsid w:val="003C0201"/>
    <w:rsid w:val="00404465"/>
    <w:rsid w:val="00404829"/>
    <w:rsid w:val="00415801"/>
    <w:rsid w:val="004603FF"/>
    <w:rsid w:val="004839A2"/>
    <w:rsid w:val="00487800"/>
    <w:rsid w:val="004A02A3"/>
    <w:rsid w:val="004C5E57"/>
    <w:rsid w:val="004E693B"/>
    <w:rsid w:val="00505B35"/>
    <w:rsid w:val="0052631B"/>
    <w:rsid w:val="005363AC"/>
    <w:rsid w:val="00540DEE"/>
    <w:rsid w:val="005625F0"/>
    <w:rsid w:val="00566908"/>
    <w:rsid w:val="0057180E"/>
    <w:rsid w:val="00583966"/>
    <w:rsid w:val="00587A1C"/>
    <w:rsid w:val="00590D07"/>
    <w:rsid w:val="00594184"/>
    <w:rsid w:val="0059798F"/>
    <w:rsid w:val="005A1086"/>
    <w:rsid w:val="005B6A41"/>
    <w:rsid w:val="005C5916"/>
    <w:rsid w:val="005D1CAB"/>
    <w:rsid w:val="005E20AC"/>
    <w:rsid w:val="00655EDB"/>
    <w:rsid w:val="00667978"/>
    <w:rsid w:val="00687EB8"/>
    <w:rsid w:val="00691C52"/>
    <w:rsid w:val="006B01E9"/>
    <w:rsid w:val="00735981"/>
    <w:rsid w:val="0076056D"/>
    <w:rsid w:val="00843E5C"/>
    <w:rsid w:val="008A2BA2"/>
    <w:rsid w:val="00916343"/>
    <w:rsid w:val="009260AF"/>
    <w:rsid w:val="00964D8A"/>
    <w:rsid w:val="00975AED"/>
    <w:rsid w:val="009B11F9"/>
    <w:rsid w:val="009D2F59"/>
    <w:rsid w:val="009E4D9B"/>
    <w:rsid w:val="00A20566"/>
    <w:rsid w:val="00A37670"/>
    <w:rsid w:val="00A44285"/>
    <w:rsid w:val="00AA3FD5"/>
    <w:rsid w:val="00AE138D"/>
    <w:rsid w:val="00AE3DAF"/>
    <w:rsid w:val="00B42F0B"/>
    <w:rsid w:val="00B74A9E"/>
    <w:rsid w:val="00B76F1D"/>
    <w:rsid w:val="00B9243D"/>
    <w:rsid w:val="00B978B0"/>
    <w:rsid w:val="00BA28EC"/>
    <w:rsid w:val="00BD3C1B"/>
    <w:rsid w:val="00C058A8"/>
    <w:rsid w:val="00C14B84"/>
    <w:rsid w:val="00C24D15"/>
    <w:rsid w:val="00CD0BAC"/>
    <w:rsid w:val="00CE14FB"/>
    <w:rsid w:val="00D26EF5"/>
    <w:rsid w:val="00D31623"/>
    <w:rsid w:val="00D34DD7"/>
    <w:rsid w:val="00D47F4A"/>
    <w:rsid w:val="00D6710A"/>
    <w:rsid w:val="00D713A6"/>
    <w:rsid w:val="00D906ED"/>
    <w:rsid w:val="00DB3F84"/>
    <w:rsid w:val="00DC7004"/>
    <w:rsid w:val="00DC7882"/>
    <w:rsid w:val="00E21B0C"/>
    <w:rsid w:val="00E41CC3"/>
    <w:rsid w:val="00E43EDB"/>
    <w:rsid w:val="00E62FA7"/>
    <w:rsid w:val="00E653B7"/>
    <w:rsid w:val="00E75640"/>
    <w:rsid w:val="00EA2F59"/>
    <w:rsid w:val="00EC0E6C"/>
    <w:rsid w:val="00EC3E2D"/>
    <w:rsid w:val="00FD5086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85B01"/>
  <w15:docId w15:val="{D954B2EB-2F93-424D-AE52-1C6DF7B1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06"/>
    <w:pPr>
      <w:spacing w:before="120" w:after="120"/>
      <w:ind w:firstLine="709"/>
      <w:jc w:val="both"/>
    </w:pPr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C14B84"/>
    <w:pPr>
      <w:keepNext/>
      <w:framePr w:wrap="around" w:vAnchor="text" w:hAnchor="text" w:xAlign="center" w:y="1"/>
      <w:shd w:val="clear" w:color="auto" w:fill="808080"/>
      <w:spacing w:before="200" w:after="200"/>
      <w:jc w:val="right"/>
      <w:outlineLvl w:val="0"/>
    </w:pPr>
    <w:rPr>
      <w:rFonts w:ascii="Arial Black" w:hAnsi="Arial Black" w:cs="Arial"/>
      <w:bCs/>
      <w:color w:val="FFFFFF"/>
      <w:kern w:val="32"/>
      <w:sz w:val="40"/>
      <w:szCs w:val="32"/>
    </w:rPr>
  </w:style>
  <w:style w:type="paragraph" w:styleId="Titre2">
    <w:name w:val="heading 2"/>
    <w:basedOn w:val="Normal"/>
    <w:next w:val="Normal"/>
    <w:qFormat/>
    <w:rsid w:val="00C14B84"/>
    <w:pPr>
      <w:keepNext/>
      <w:spacing w:before="280"/>
      <w:outlineLvl w:val="1"/>
    </w:pPr>
    <w:rPr>
      <w:rFonts w:ascii="Arial Black" w:hAnsi="Arial Black" w:cs="Arial"/>
      <w:bCs/>
      <w:iCs/>
      <w:sz w:val="32"/>
      <w:szCs w:val="28"/>
      <w:u w:val="double" w:color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qFormat/>
    <w:rsid w:val="00C14B84"/>
    <w:pPr>
      <w:keepNext/>
      <w:spacing w:before="240"/>
      <w:ind w:left="680" w:firstLine="0"/>
      <w:jc w:val="left"/>
      <w:outlineLvl w:val="2"/>
    </w:pPr>
    <w:rPr>
      <w:rFonts w:ascii="Arial" w:hAnsi="Arial" w:cs="Arial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qFormat/>
    <w:rsid w:val="002F39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042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042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0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rsid w:val="00611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Lienhypertexte">
    <w:name w:val="Hyperlink"/>
    <w:rsid w:val="0061119B"/>
    <w:rPr>
      <w:color w:val="0000FF"/>
      <w:u w:val="single"/>
    </w:rPr>
  </w:style>
  <w:style w:type="paragraph" w:styleId="Notedebasdepage">
    <w:name w:val="footnote text"/>
    <w:basedOn w:val="Normal"/>
    <w:semiHidden/>
    <w:rsid w:val="001D49B2"/>
  </w:style>
  <w:style w:type="character" w:styleId="Appelnotedebasdep">
    <w:name w:val="footnote reference"/>
    <w:semiHidden/>
    <w:rsid w:val="001D49B2"/>
    <w:rPr>
      <w:vertAlign w:val="superscript"/>
    </w:rPr>
  </w:style>
  <w:style w:type="paragraph" w:styleId="Textedebulles">
    <w:name w:val="Balloon Text"/>
    <w:basedOn w:val="Normal"/>
    <w:semiHidden/>
    <w:rsid w:val="00361940"/>
    <w:rPr>
      <w:rFonts w:ascii="Tahoma" w:hAnsi="Tahoma" w:cs="Tahoma"/>
      <w:sz w:val="16"/>
      <w:szCs w:val="16"/>
    </w:rPr>
  </w:style>
  <w:style w:type="paragraph" w:customStyle="1" w:styleId="titre40">
    <w:name w:val="titre 4"/>
    <w:basedOn w:val="Retraitcorpsdetexte"/>
    <w:next w:val="Normal"/>
    <w:rsid w:val="00C14B84"/>
    <w:pPr>
      <w:ind w:left="680" w:firstLine="0"/>
    </w:pPr>
    <w:rPr>
      <w:rFonts w:ascii="Comic Sans MS" w:hAnsi="Comic Sans MS"/>
      <w:b/>
      <w:i/>
    </w:rPr>
  </w:style>
  <w:style w:type="paragraph" w:styleId="Retraitcorpsdetexte">
    <w:name w:val="Body Text Indent"/>
    <w:basedOn w:val="Normal"/>
    <w:rsid w:val="00C14B84"/>
    <w:pPr>
      <w:ind w:left="283"/>
    </w:pPr>
  </w:style>
  <w:style w:type="numbering" w:customStyle="1" w:styleId="StyleStylelisteSPEhierarchiseHirarchisationComplexe12">
    <w:name w:val="Style Style liste SPE hierarchisée + Hiérarchisation (Complexe) 12 ..."/>
    <w:basedOn w:val="Aucuneliste"/>
    <w:rsid w:val="00C14B84"/>
    <w:pPr>
      <w:numPr>
        <w:numId w:val="2"/>
      </w:numPr>
    </w:pPr>
  </w:style>
  <w:style w:type="character" w:styleId="Lienhypertextesuivivisit">
    <w:name w:val="FollowedHyperlink"/>
    <w:rsid w:val="00C14B84"/>
    <w:rPr>
      <w:rFonts w:ascii="Comic Sans MS" w:hAnsi="Comic Sans MS"/>
      <w:b/>
      <w:color w:val="808000"/>
      <w:sz w:val="36"/>
      <w:u w:val="none"/>
    </w:rPr>
  </w:style>
  <w:style w:type="character" w:styleId="Numrodepage">
    <w:name w:val="page number"/>
    <w:basedOn w:val="Policepardfaut"/>
    <w:rsid w:val="00C14B84"/>
  </w:style>
  <w:style w:type="character" w:styleId="Marquedecommentaire">
    <w:name w:val="annotation reference"/>
    <w:semiHidden/>
    <w:rsid w:val="00C14B84"/>
    <w:rPr>
      <w:sz w:val="16"/>
      <w:szCs w:val="16"/>
    </w:rPr>
  </w:style>
  <w:style w:type="paragraph" w:styleId="Commentaire">
    <w:name w:val="annotation text"/>
    <w:basedOn w:val="Normal"/>
    <w:semiHidden/>
    <w:rsid w:val="00C14B8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14B84"/>
    <w:rPr>
      <w:b/>
      <w:bCs/>
    </w:rPr>
  </w:style>
  <w:style w:type="character" w:customStyle="1" w:styleId="Titre4Car">
    <w:name w:val="Titre 4 Car"/>
    <w:link w:val="Titre4"/>
    <w:semiHidden/>
    <w:rsid w:val="002F39FA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Corpsdetexte">
    <w:name w:val="Body Text"/>
    <w:basedOn w:val="Normal"/>
    <w:link w:val="CorpsdetexteCar"/>
    <w:rsid w:val="002F39FA"/>
  </w:style>
  <w:style w:type="character" w:customStyle="1" w:styleId="CorpsdetexteCar">
    <w:name w:val="Corps de texte Car"/>
    <w:link w:val="Corpsdetexte"/>
    <w:rsid w:val="002F39FA"/>
    <w:rPr>
      <w:sz w:val="24"/>
      <w:szCs w:val="24"/>
      <w:lang w:val="en-GB"/>
    </w:rPr>
  </w:style>
  <w:style w:type="paragraph" w:styleId="Paragraphedeliste">
    <w:name w:val="List Paragraph"/>
    <w:basedOn w:val="Normal"/>
    <w:uiPriority w:val="34"/>
    <w:qFormat/>
    <w:rsid w:val="0056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arese-bd.darese.inra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arese-bd.darese.inra.fr/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vier2\Application%20Data\Microsoft\Mod&#232;les\S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EDBA9EF387E43AF296EAEEA1A31D2" ma:contentTypeVersion="0" ma:contentTypeDescription="Crée un document." ma:contentTypeScope="" ma:versionID="37ccd05099eb84814ccca241b436c3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6E8E7-1C12-4731-B2FE-220950AA9C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6C641-AABD-473F-BC39-242D28F378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5EDE9-2442-4391-BDF5-C0A4776F7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</Template>
  <TotalTime>1</TotalTime>
  <Pages>4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SPE</vt:lpstr>
    </vt:vector>
  </TitlesOfParts>
  <Company>INRA</Company>
  <LinksUpToDate>false</LinksUpToDate>
  <CharactersWithSpaces>2763</CharactersWithSpaces>
  <SharedDoc>false</SharedDoc>
  <HLinks>
    <vt:vector size="12" baseType="variant"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https://darese-bd.darese.inra.fr/</vt:lpwstr>
      </vt:variant>
      <vt:variant>
        <vt:lpwstr/>
      </vt:variant>
      <vt:variant>
        <vt:i4>1704014</vt:i4>
      </vt:variant>
      <vt:variant>
        <vt:i4>5</vt:i4>
      </vt:variant>
      <vt:variant>
        <vt:i4>0</vt:i4>
      </vt:variant>
      <vt:variant>
        <vt:i4>5</vt:i4>
      </vt:variant>
      <vt:variant>
        <vt:lpwstr>https://darese-bd.darese.inra.fr/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</dc:title>
  <dc:creator>Olivier Le Gall</dc:creator>
  <cp:lastModifiedBy>Servane</cp:lastModifiedBy>
  <cp:revision>2</cp:revision>
  <cp:lastPrinted>2015-06-26T08:27:00Z</cp:lastPrinted>
  <dcterms:created xsi:type="dcterms:W3CDTF">2019-07-19T08:20:00Z</dcterms:created>
  <dcterms:modified xsi:type="dcterms:W3CDTF">2019-07-19T08:20:00Z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0x01010080DEDBA9EF387E43AF296EAEEA1A31D2</vt:lpwstr>
  </property>
</Properties>
</file>